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r>
        <w:rPr>
          <w:rFonts w:ascii="黑体" w:hAnsi="黑体" w:eastAsia="黑体"/>
          <w:szCs w:val="32"/>
        </w:rPr>
        <w:t>附件</w:t>
      </w:r>
      <w:r>
        <w:rPr>
          <w:rFonts w:hint="eastAsia" w:ascii="黑体" w:hAnsi="黑体" w:eastAsia="黑体"/>
          <w:szCs w:val="32"/>
          <w:lang w:val="en-US" w:eastAsia="zh-CN"/>
        </w:rPr>
        <w:t>2</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
                <w:bCs/>
                <w:sz w:val="21"/>
                <w:szCs w:val="21"/>
              </w:rPr>
              <w:t>国家管网集团广东省天然气管网新丰专线项目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23EC4"/>
    <w:rsid w:val="001F384D"/>
    <w:rsid w:val="003F1D7A"/>
    <w:rsid w:val="004D01B6"/>
    <w:rsid w:val="005311B2"/>
    <w:rsid w:val="005913C1"/>
    <w:rsid w:val="00654289"/>
    <w:rsid w:val="00657F56"/>
    <w:rsid w:val="00777F7C"/>
    <w:rsid w:val="008056AA"/>
    <w:rsid w:val="008978C7"/>
    <w:rsid w:val="008B73EE"/>
    <w:rsid w:val="008C6659"/>
    <w:rsid w:val="00956BFD"/>
    <w:rsid w:val="00B17B88"/>
    <w:rsid w:val="00CB5A3A"/>
    <w:rsid w:val="00D1362E"/>
    <w:rsid w:val="00DD49F7"/>
    <w:rsid w:val="00DF7F71"/>
    <w:rsid w:val="00F3642B"/>
    <w:rsid w:val="00F846B3"/>
    <w:rsid w:val="0C844BF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82</Words>
  <Characters>468</Characters>
  <Lines>3</Lines>
  <Paragraphs>1</Paragraphs>
  <TotalTime>1</TotalTime>
  <ScaleCrop>false</ScaleCrop>
  <LinksUpToDate>false</LinksUpToDate>
  <CharactersWithSpaces>549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2019-05-07T04:30:00Z</dcterms:created>
  <dc:creator>君榕</dc:creator>
  <cp:lastModifiedBy>Administrator</cp:lastModifiedBy>
  <dcterms:modified xsi:type="dcterms:W3CDTF">2021-11-22T01:55:37Z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984E6D6C0C10496A854728B5C7CC63CD</vt:lpwstr>
  </property>
</Properties>
</file>